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67C" w:rsidRDefault="008262C3" w:rsidP="00C8367C">
      <w:pPr>
        <w:ind w:left="-540" w:hanging="540"/>
        <w:rPr>
          <w:bCs/>
        </w:rPr>
      </w:pPr>
      <w:r>
        <w:rPr>
          <w:noProof/>
          <w:sz w:val="4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4898390</wp:posOffset>
            </wp:positionH>
            <wp:positionV relativeFrom="paragraph">
              <wp:posOffset>309880</wp:posOffset>
            </wp:positionV>
            <wp:extent cx="480060" cy="378460"/>
            <wp:effectExtent l="19050" t="0" r="0" b="0"/>
            <wp:wrapTight wrapText="bothSides">
              <wp:wrapPolygon edited="0">
                <wp:start x="-857" y="0"/>
                <wp:lineTo x="-857" y="8698"/>
                <wp:lineTo x="2571" y="17396"/>
                <wp:lineTo x="4286" y="20658"/>
                <wp:lineTo x="18857" y="20658"/>
                <wp:lineTo x="19714" y="17396"/>
                <wp:lineTo x="21429" y="7611"/>
                <wp:lineTo x="21429" y="0"/>
                <wp:lineTo x="-857" y="0"/>
              </wp:wrapPolygon>
            </wp:wrapTight>
            <wp:docPr id="4" name="obrázek 1" descr="IKE+M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IKE+M.ep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378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5323" w:rsidRPr="00804E19">
        <w:rPr>
          <w:sz w:val="40"/>
        </w:rPr>
        <w:tab/>
      </w:r>
      <w:r w:rsidR="00C8367C">
        <w:t xml:space="preserve">  </w:t>
      </w:r>
      <w:r>
        <w:rPr>
          <w:i/>
          <w:noProof/>
        </w:rPr>
        <w:drawing>
          <wp:inline distT="0" distB="0" distL="0" distR="0">
            <wp:extent cx="4733925" cy="1123950"/>
            <wp:effectExtent l="19050" t="0" r="9525" b="0"/>
            <wp:docPr id="1" name="obrázek 1" descr="horizontal_II_BW_zona1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rizontal_II_BW_zona1_30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8367C">
        <w:t xml:space="preserve">      </w:t>
      </w:r>
    </w:p>
    <w:p w:rsidR="00C8367C" w:rsidRPr="00DE1F61" w:rsidRDefault="00C8367C" w:rsidP="00C8367C">
      <w:pPr>
        <w:ind w:left="-540" w:hanging="540"/>
        <w:rPr>
          <w:i/>
        </w:rPr>
      </w:pPr>
    </w:p>
    <w:p w:rsidR="00577118" w:rsidRPr="00D54F4A" w:rsidRDefault="00577118" w:rsidP="00577118">
      <w:pPr>
        <w:pStyle w:val="Nzev"/>
        <w:rPr>
          <w:sz w:val="40"/>
        </w:rPr>
      </w:pPr>
      <w:r w:rsidRPr="00D54F4A">
        <w:rPr>
          <w:sz w:val="40"/>
        </w:rPr>
        <w:t xml:space="preserve">KRYCÍ LIST </w:t>
      </w:r>
      <w:r w:rsidR="001F387A">
        <w:rPr>
          <w:sz w:val="40"/>
        </w:rPr>
        <w:t>NABÍDKY</w:t>
      </w:r>
    </w:p>
    <w:p w:rsidR="00577118" w:rsidRPr="00881DE4" w:rsidRDefault="00577118" w:rsidP="00577118">
      <w:pPr>
        <w:jc w:val="center"/>
        <w:rPr>
          <w:b/>
        </w:rPr>
      </w:pPr>
    </w:p>
    <w:p w:rsidR="00577118" w:rsidRPr="00353A16" w:rsidRDefault="00D32755" w:rsidP="00881DE4">
      <w:pPr>
        <w:spacing w:before="120"/>
        <w:jc w:val="center"/>
        <w:rPr>
          <w:b/>
          <w:sz w:val="28"/>
          <w:szCs w:val="28"/>
        </w:rPr>
      </w:pPr>
      <w:r w:rsidRPr="00353A16">
        <w:rPr>
          <w:b/>
          <w:sz w:val="28"/>
          <w:szCs w:val="28"/>
        </w:rPr>
        <w:t xml:space="preserve"> </w:t>
      </w:r>
      <w:r w:rsidR="00577118" w:rsidRPr="00353A16">
        <w:rPr>
          <w:b/>
          <w:sz w:val="28"/>
          <w:szCs w:val="28"/>
        </w:rPr>
        <w:t>„</w:t>
      </w:r>
      <w:r w:rsidR="00881DE4" w:rsidRPr="00353A16">
        <w:rPr>
          <w:b/>
          <w:sz w:val="28"/>
          <w:szCs w:val="28"/>
        </w:rPr>
        <w:t xml:space="preserve">Obnova a rozšíření přístrojového a softwarového vybavení </w:t>
      </w:r>
      <w:proofErr w:type="spellStart"/>
      <w:r w:rsidR="00881DE4" w:rsidRPr="00353A16">
        <w:rPr>
          <w:b/>
          <w:sz w:val="28"/>
          <w:szCs w:val="28"/>
        </w:rPr>
        <w:t>Kardiocentra</w:t>
      </w:r>
      <w:proofErr w:type="spellEnd"/>
      <w:r w:rsidR="00881DE4" w:rsidRPr="00353A16">
        <w:rPr>
          <w:b/>
          <w:sz w:val="28"/>
          <w:szCs w:val="28"/>
        </w:rPr>
        <w:t> IKEM</w:t>
      </w:r>
      <w:r>
        <w:rPr>
          <w:b/>
          <w:sz w:val="28"/>
          <w:szCs w:val="28"/>
        </w:rPr>
        <w:t xml:space="preserve">: </w:t>
      </w:r>
      <w:r w:rsidR="00881DE4" w:rsidRPr="00353A16">
        <w:rPr>
          <w:b/>
          <w:sz w:val="28"/>
          <w:szCs w:val="28"/>
        </w:rPr>
        <w:t>monitorovací jednotka – operační sál, monitorovací systém s možností měření invazivních tlaků</w:t>
      </w:r>
      <w:r w:rsidR="00577118" w:rsidRPr="00353A16">
        <w:rPr>
          <w:b/>
          <w:sz w:val="28"/>
          <w:szCs w:val="28"/>
        </w:rPr>
        <w:t>“</w:t>
      </w:r>
    </w:p>
    <w:p w:rsidR="00577118" w:rsidRPr="001F387A" w:rsidRDefault="001F387A" w:rsidP="00577118">
      <w:pPr>
        <w:pStyle w:val="Zkladntext"/>
        <w:spacing w:before="120"/>
        <w:rPr>
          <w:i/>
        </w:rPr>
      </w:pPr>
      <w:r>
        <w:rPr>
          <w:i/>
        </w:rPr>
        <w:t>(</w:t>
      </w:r>
      <w:r w:rsidR="00577118" w:rsidRPr="001F387A">
        <w:rPr>
          <w:i/>
        </w:rPr>
        <w:t xml:space="preserve">Tento kompletně vyplněný krycí list musí být umístěn v úvodu nabídky </w:t>
      </w:r>
      <w:r w:rsidR="00445C25" w:rsidRPr="001F387A">
        <w:rPr>
          <w:i/>
        </w:rPr>
        <w:t>uchazeče</w:t>
      </w:r>
      <w:r w:rsidR="00D32755" w:rsidRPr="001F387A">
        <w:rPr>
          <w:i/>
        </w:rPr>
        <w:t>.</w:t>
      </w:r>
      <w:r w:rsidRPr="001F387A">
        <w:rPr>
          <w:i/>
        </w:rPr>
        <w:t xml:space="preserve"> </w:t>
      </w:r>
      <w:r w:rsidR="00577118" w:rsidRPr="001F387A">
        <w:rPr>
          <w:i/>
        </w:rPr>
        <w:t>Uvedené údaje se musí shodovat s údaji uvedenými v nabídce a budou využity v rámci procesu otevírání obálek s</w:t>
      </w:r>
      <w:r>
        <w:rPr>
          <w:i/>
        </w:rPr>
        <w:t> </w:t>
      </w:r>
      <w:r w:rsidR="00577118" w:rsidRPr="001F387A">
        <w:rPr>
          <w:i/>
        </w:rPr>
        <w:t>nabídkami</w:t>
      </w:r>
      <w:r>
        <w:rPr>
          <w:i/>
        </w:rPr>
        <w:t>)</w:t>
      </w:r>
      <w:r w:rsidR="00577118" w:rsidRPr="001F387A">
        <w:rPr>
          <w:i/>
        </w:rPr>
        <w:t xml:space="preserve">. </w:t>
      </w:r>
    </w:p>
    <w:p w:rsidR="00577118" w:rsidRPr="00D54F4A" w:rsidRDefault="00577118" w:rsidP="00577118">
      <w:pPr>
        <w:pStyle w:val="Zkladntext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40"/>
        <w:gridCol w:w="2147"/>
        <w:gridCol w:w="1701"/>
        <w:gridCol w:w="1984"/>
      </w:tblGrid>
      <w:tr w:rsidR="00577118" w:rsidRPr="00D54F4A" w:rsidTr="001F387A">
        <w:trPr>
          <w:trHeight w:val="737"/>
        </w:trPr>
        <w:tc>
          <w:tcPr>
            <w:tcW w:w="3240" w:type="dxa"/>
            <w:vAlign w:val="center"/>
          </w:tcPr>
          <w:p w:rsidR="00577118" w:rsidRPr="00D54F4A" w:rsidRDefault="00577118" w:rsidP="004044BB">
            <w:pPr>
              <w:pStyle w:val="Nadpis1"/>
              <w:rPr>
                <w:rFonts w:ascii="Times New Roman" w:hAnsi="Times New Roman" w:cs="Times New Roman"/>
              </w:rPr>
            </w:pPr>
            <w:r w:rsidRPr="00D54F4A">
              <w:rPr>
                <w:rFonts w:ascii="Times New Roman" w:hAnsi="Times New Roman" w:cs="Times New Roman"/>
              </w:rPr>
              <w:t xml:space="preserve">Obchodní  firma/název/jméno a příjmení </w:t>
            </w:r>
            <w:r w:rsidR="00353A16" w:rsidRPr="00353A16">
              <w:rPr>
                <w:rFonts w:ascii="Times New Roman" w:hAnsi="Times New Roman" w:cs="Times New Roman"/>
              </w:rPr>
              <w:t>uchazeče</w:t>
            </w:r>
          </w:p>
        </w:tc>
        <w:tc>
          <w:tcPr>
            <w:tcW w:w="5832" w:type="dxa"/>
            <w:gridSpan w:val="3"/>
            <w:vAlign w:val="center"/>
          </w:tcPr>
          <w:p w:rsidR="00577118" w:rsidRDefault="00577118" w:rsidP="00577118">
            <w:r w:rsidRPr="00CA2332">
              <w:rPr>
                <w:i/>
                <w:highlight w:val="cyan"/>
              </w:rPr>
              <w:t>vyplnit</w:t>
            </w:r>
          </w:p>
        </w:tc>
      </w:tr>
      <w:tr w:rsidR="00577118" w:rsidRPr="00D54F4A" w:rsidTr="001F387A">
        <w:trPr>
          <w:trHeight w:val="737"/>
        </w:trPr>
        <w:tc>
          <w:tcPr>
            <w:tcW w:w="3240" w:type="dxa"/>
            <w:vAlign w:val="center"/>
          </w:tcPr>
          <w:p w:rsidR="00577118" w:rsidRPr="00D54F4A" w:rsidRDefault="00577118" w:rsidP="00353A16">
            <w:pPr>
              <w:rPr>
                <w:b/>
                <w:vertAlign w:val="superscript"/>
              </w:rPr>
            </w:pPr>
            <w:r w:rsidRPr="00D54F4A">
              <w:rPr>
                <w:b/>
              </w:rPr>
              <w:t xml:space="preserve">Sídlo/místo podnikání/místo trvalého pobytu </w:t>
            </w:r>
            <w:r w:rsidR="00353A16" w:rsidRPr="00353A16">
              <w:rPr>
                <w:b/>
              </w:rPr>
              <w:t>uchazeče</w:t>
            </w:r>
          </w:p>
        </w:tc>
        <w:tc>
          <w:tcPr>
            <w:tcW w:w="5832" w:type="dxa"/>
            <w:gridSpan w:val="3"/>
            <w:vAlign w:val="center"/>
          </w:tcPr>
          <w:p w:rsidR="00577118" w:rsidRDefault="00577118" w:rsidP="00577118">
            <w:r w:rsidRPr="00CA2332">
              <w:rPr>
                <w:i/>
                <w:highlight w:val="cyan"/>
              </w:rPr>
              <w:t>vyplnit</w:t>
            </w:r>
          </w:p>
        </w:tc>
      </w:tr>
      <w:tr w:rsidR="00577118" w:rsidRPr="00D54F4A" w:rsidTr="001F387A">
        <w:trPr>
          <w:trHeight w:val="737"/>
        </w:trPr>
        <w:tc>
          <w:tcPr>
            <w:tcW w:w="3240" w:type="dxa"/>
            <w:vAlign w:val="center"/>
          </w:tcPr>
          <w:p w:rsidR="00577118" w:rsidRPr="00D54F4A" w:rsidRDefault="00577118" w:rsidP="004044BB">
            <w:pPr>
              <w:pStyle w:val="Nadpis1"/>
              <w:rPr>
                <w:rFonts w:ascii="Times New Roman" w:hAnsi="Times New Roman" w:cs="Times New Roman"/>
              </w:rPr>
            </w:pPr>
            <w:r w:rsidRPr="00D54F4A">
              <w:rPr>
                <w:rFonts w:ascii="Times New Roman" w:hAnsi="Times New Roman" w:cs="Times New Roman"/>
              </w:rPr>
              <w:t>Adresa pro poštovní styk</w:t>
            </w:r>
          </w:p>
        </w:tc>
        <w:tc>
          <w:tcPr>
            <w:tcW w:w="5832" w:type="dxa"/>
            <w:gridSpan w:val="3"/>
            <w:vAlign w:val="center"/>
          </w:tcPr>
          <w:p w:rsidR="00577118" w:rsidRDefault="00577118" w:rsidP="00577118">
            <w:r w:rsidRPr="00CA2332">
              <w:rPr>
                <w:i/>
                <w:highlight w:val="cyan"/>
              </w:rPr>
              <w:t>vyplnit</w:t>
            </w:r>
          </w:p>
        </w:tc>
      </w:tr>
      <w:tr w:rsidR="00577118" w:rsidRPr="00D54F4A" w:rsidTr="001F387A">
        <w:trPr>
          <w:trHeight w:val="737"/>
        </w:trPr>
        <w:tc>
          <w:tcPr>
            <w:tcW w:w="3240" w:type="dxa"/>
            <w:vAlign w:val="center"/>
          </w:tcPr>
          <w:p w:rsidR="00577118" w:rsidRPr="00D54F4A" w:rsidRDefault="00577118" w:rsidP="00353A16">
            <w:pPr>
              <w:rPr>
                <w:b/>
              </w:rPr>
            </w:pPr>
            <w:r w:rsidRPr="00D54F4A">
              <w:rPr>
                <w:b/>
              </w:rPr>
              <w:t xml:space="preserve">Právní forma </w:t>
            </w:r>
            <w:r w:rsidR="00353A16" w:rsidRPr="00353A16">
              <w:rPr>
                <w:b/>
              </w:rPr>
              <w:t>uchazeče</w:t>
            </w:r>
          </w:p>
        </w:tc>
        <w:tc>
          <w:tcPr>
            <w:tcW w:w="5832" w:type="dxa"/>
            <w:gridSpan w:val="3"/>
            <w:vAlign w:val="center"/>
          </w:tcPr>
          <w:p w:rsidR="00577118" w:rsidRDefault="00577118" w:rsidP="00577118">
            <w:r w:rsidRPr="00CA2332">
              <w:rPr>
                <w:i/>
                <w:highlight w:val="cyan"/>
              </w:rPr>
              <w:t>vyplnit</w:t>
            </w:r>
          </w:p>
        </w:tc>
      </w:tr>
      <w:tr w:rsidR="00577118" w:rsidRPr="00D54F4A" w:rsidTr="001F387A">
        <w:trPr>
          <w:trHeight w:val="737"/>
        </w:trPr>
        <w:tc>
          <w:tcPr>
            <w:tcW w:w="3240" w:type="dxa"/>
            <w:vAlign w:val="center"/>
          </w:tcPr>
          <w:p w:rsidR="00577118" w:rsidRPr="00353A16" w:rsidRDefault="00577118" w:rsidP="004044BB">
            <w:pPr>
              <w:rPr>
                <w:b/>
              </w:rPr>
            </w:pPr>
            <w:r w:rsidRPr="00D54F4A">
              <w:rPr>
                <w:b/>
              </w:rPr>
              <w:t>IČ</w:t>
            </w:r>
            <w:r>
              <w:rPr>
                <w:b/>
              </w:rPr>
              <w:t>O</w:t>
            </w:r>
            <w:r w:rsidRPr="00D54F4A">
              <w:rPr>
                <w:b/>
              </w:rPr>
              <w:t xml:space="preserve"> </w:t>
            </w:r>
            <w:r w:rsidR="00353A16" w:rsidRPr="00353A16">
              <w:rPr>
                <w:b/>
              </w:rPr>
              <w:t>uchazeče</w:t>
            </w:r>
          </w:p>
          <w:p w:rsidR="00577118" w:rsidRPr="00D54F4A" w:rsidRDefault="00577118" w:rsidP="004044BB">
            <w:pPr>
              <w:rPr>
                <w:b/>
              </w:rPr>
            </w:pPr>
            <w:r w:rsidRPr="00D54F4A">
              <w:rPr>
                <w:b/>
              </w:rPr>
              <w:t>(bylo-li přiděleno)</w:t>
            </w:r>
          </w:p>
        </w:tc>
        <w:tc>
          <w:tcPr>
            <w:tcW w:w="5832" w:type="dxa"/>
            <w:gridSpan w:val="3"/>
            <w:vAlign w:val="center"/>
          </w:tcPr>
          <w:p w:rsidR="00577118" w:rsidRDefault="00577118" w:rsidP="00577118">
            <w:r w:rsidRPr="00CA2332">
              <w:rPr>
                <w:i/>
                <w:highlight w:val="cyan"/>
              </w:rPr>
              <w:t>vyplnit</w:t>
            </w:r>
          </w:p>
        </w:tc>
      </w:tr>
      <w:tr w:rsidR="00577118" w:rsidRPr="00D54F4A" w:rsidTr="001F387A">
        <w:trPr>
          <w:trHeight w:val="737"/>
        </w:trPr>
        <w:tc>
          <w:tcPr>
            <w:tcW w:w="3240" w:type="dxa"/>
            <w:vAlign w:val="center"/>
          </w:tcPr>
          <w:p w:rsidR="00577118" w:rsidRPr="00D54F4A" w:rsidRDefault="00577118" w:rsidP="00353A16">
            <w:pPr>
              <w:rPr>
                <w:b/>
              </w:rPr>
            </w:pPr>
            <w:r w:rsidRPr="00D54F4A">
              <w:rPr>
                <w:b/>
              </w:rPr>
              <w:t>Jméno a funkce</w:t>
            </w:r>
          </w:p>
          <w:p w:rsidR="00577118" w:rsidRPr="00D54F4A" w:rsidRDefault="00577118" w:rsidP="00353A16">
            <w:pPr>
              <w:rPr>
                <w:b/>
              </w:rPr>
            </w:pPr>
            <w:r w:rsidRPr="00D54F4A">
              <w:rPr>
                <w:b/>
              </w:rPr>
              <w:t>statutárního orgánu</w:t>
            </w:r>
            <w:r w:rsidR="00353A16">
              <w:t xml:space="preserve"> </w:t>
            </w:r>
            <w:r w:rsidR="00353A16" w:rsidRPr="00353A16">
              <w:rPr>
                <w:b/>
              </w:rPr>
              <w:t>uchazeče</w:t>
            </w:r>
          </w:p>
        </w:tc>
        <w:tc>
          <w:tcPr>
            <w:tcW w:w="5832" w:type="dxa"/>
            <w:gridSpan w:val="3"/>
            <w:vAlign w:val="center"/>
          </w:tcPr>
          <w:p w:rsidR="00577118" w:rsidRDefault="00577118" w:rsidP="00577118">
            <w:r w:rsidRPr="00CA2332">
              <w:rPr>
                <w:i/>
                <w:highlight w:val="cyan"/>
              </w:rPr>
              <w:t>vyplnit</w:t>
            </w:r>
          </w:p>
        </w:tc>
      </w:tr>
      <w:tr w:rsidR="00577118" w:rsidRPr="00D54F4A" w:rsidTr="001F387A">
        <w:trPr>
          <w:cantSplit/>
          <w:trHeight w:val="390"/>
        </w:trPr>
        <w:tc>
          <w:tcPr>
            <w:tcW w:w="3240" w:type="dxa"/>
            <w:vMerge w:val="restart"/>
            <w:vAlign w:val="center"/>
          </w:tcPr>
          <w:p w:rsidR="00577118" w:rsidRPr="00D54F4A" w:rsidRDefault="00577118" w:rsidP="00353A16">
            <w:pPr>
              <w:rPr>
                <w:sz w:val="20"/>
              </w:rPr>
            </w:pPr>
            <w:r w:rsidRPr="00D54F4A">
              <w:rPr>
                <w:b/>
              </w:rPr>
              <w:t>Nabídková cena</w:t>
            </w:r>
            <w:r>
              <w:rPr>
                <w:rStyle w:val="Znakapoznpodarou"/>
                <w:b/>
              </w:rPr>
              <w:footnoteReference w:id="2"/>
            </w:r>
            <w:r w:rsidRPr="00D54F4A">
              <w:rPr>
                <w:b/>
              </w:rPr>
              <w:t xml:space="preserve"> </w:t>
            </w:r>
          </w:p>
        </w:tc>
        <w:tc>
          <w:tcPr>
            <w:tcW w:w="2147" w:type="dxa"/>
            <w:vAlign w:val="center"/>
          </w:tcPr>
          <w:p w:rsidR="00577118" w:rsidRPr="00D54F4A" w:rsidRDefault="00577118" w:rsidP="00D75631">
            <w:pPr>
              <w:jc w:val="center"/>
              <w:rPr>
                <w:sz w:val="22"/>
                <w:szCs w:val="22"/>
              </w:rPr>
            </w:pPr>
            <w:r w:rsidRPr="00D54F4A">
              <w:rPr>
                <w:sz w:val="22"/>
                <w:szCs w:val="22"/>
              </w:rPr>
              <w:t>cena v Kč bez DPH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7118" w:rsidRPr="00D54F4A" w:rsidRDefault="00577118" w:rsidP="00D75631">
            <w:pPr>
              <w:jc w:val="center"/>
              <w:rPr>
                <w:sz w:val="22"/>
                <w:szCs w:val="22"/>
              </w:rPr>
            </w:pPr>
            <w:r w:rsidRPr="00D54F4A">
              <w:rPr>
                <w:sz w:val="22"/>
                <w:szCs w:val="22"/>
              </w:rPr>
              <w:t>DPH v Kč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7118" w:rsidRPr="00D54F4A" w:rsidRDefault="00577118" w:rsidP="00D75631">
            <w:pPr>
              <w:jc w:val="center"/>
              <w:rPr>
                <w:sz w:val="22"/>
                <w:szCs w:val="22"/>
              </w:rPr>
            </w:pPr>
            <w:r w:rsidRPr="00D54F4A">
              <w:rPr>
                <w:sz w:val="22"/>
                <w:szCs w:val="22"/>
              </w:rPr>
              <w:t>cena v Kč vč. DPH</w:t>
            </w:r>
          </w:p>
        </w:tc>
      </w:tr>
      <w:tr w:rsidR="00577118" w:rsidRPr="00D54F4A" w:rsidTr="001F387A">
        <w:trPr>
          <w:cantSplit/>
          <w:trHeight w:val="390"/>
        </w:trPr>
        <w:tc>
          <w:tcPr>
            <w:tcW w:w="3240" w:type="dxa"/>
            <w:vMerge/>
            <w:vAlign w:val="center"/>
          </w:tcPr>
          <w:p w:rsidR="00577118" w:rsidRPr="00D54F4A" w:rsidRDefault="00577118" w:rsidP="004044BB">
            <w:pPr>
              <w:rPr>
                <w:b/>
              </w:rPr>
            </w:pPr>
          </w:p>
        </w:tc>
        <w:tc>
          <w:tcPr>
            <w:tcW w:w="2147" w:type="dxa"/>
            <w:vAlign w:val="center"/>
          </w:tcPr>
          <w:p w:rsidR="00577118" w:rsidRDefault="00577118" w:rsidP="00577118">
            <w:r w:rsidRPr="00F70286">
              <w:rPr>
                <w:i/>
                <w:highlight w:val="cyan"/>
              </w:rPr>
              <w:t>vyplnit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7118" w:rsidRDefault="00577118" w:rsidP="00577118">
            <w:r w:rsidRPr="00F70286">
              <w:rPr>
                <w:i/>
                <w:highlight w:val="cyan"/>
              </w:rPr>
              <w:t>vyplnit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7118" w:rsidRDefault="00577118" w:rsidP="00577118">
            <w:r w:rsidRPr="00F70286">
              <w:rPr>
                <w:i/>
                <w:highlight w:val="cyan"/>
              </w:rPr>
              <w:t>vyplnit</w:t>
            </w:r>
          </w:p>
        </w:tc>
      </w:tr>
      <w:tr w:rsidR="00577118" w:rsidRPr="00D54F4A" w:rsidTr="001F387A">
        <w:trPr>
          <w:trHeight w:val="737"/>
        </w:trPr>
        <w:tc>
          <w:tcPr>
            <w:tcW w:w="3240" w:type="dxa"/>
            <w:vAlign w:val="center"/>
          </w:tcPr>
          <w:p w:rsidR="009707B0" w:rsidRPr="009707B0" w:rsidRDefault="00577118" w:rsidP="009707B0">
            <w:pPr>
              <w:rPr>
                <w:b/>
              </w:rPr>
            </w:pPr>
            <w:r w:rsidRPr="009707B0">
              <w:rPr>
                <w:b/>
              </w:rPr>
              <w:t>Podpis</w:t>
            </w:r>
            <w:r w:rsidR="009707B0" w:rsidRPr="009707B0">
              <w:rPr>
                <w:b/>
              </w:rPr>
              <w:t xml:space="preserve"> uchazeče</w:t>
            </w:r>
          </w:p>
          <w:p w:rsidR="00577118" w:rsidRPr="00D54F4A" w:rsidRDefault="00577118" w:rsidP="00353A16"/>
        </w:tc>
        <w:tc>
          <w:tcPr>
            <w:tcW w:w="5832" w:type="dxa"/>
            <w:gridSpan w:val="3"/>
            <w:vAlign w:val="center"/>
          </w:tcPr>
          <w:p w:rsidR="00577118" w:rsidRDefault="00577118" w:rsidP="00577118">
            <w:r w:rsidRPr="00FE671F">
              <w:rPr>
                <w:i/>
                <w:highlight w:val="cyan"/>
              </w:rPr>
              <w:t>vyplnit</w:t>
            </w:r>
          </w:p>
        </w:tc>
      </w:tr>
      <w:tr w:rsidR="00577118" w:rsidRPr="00D54F4A" w:rsidTr="001F387A">
        <w:trPr>
          <w:trHeight w:val="737"/>
        </w:trPr>
        <w:tc>
          <w:tcPr>
            <w:tcW w:w="3240" w:type="dxa"/>
            <w:vAlign w:val="center"/>
          </w:tcPr>
          <w:p w:rsidR="00577118" w:rsidRPr="00D54F4A" w:rsidRDefault="00577118" w:rsidP="00353A16">
            <w:pPr>
              <w:rPr>
                <w:b/>
              </w:rPr>
            </w:pPr>
            <w:r w:rsidRPr="00D54F4A">
              <w:rPr>
                <w:b/>
              </w:rPr>
              <w:t>Datum a razítko</w:t>
            </w:r>
          </w:p>
        </w:tc>
        <w:tc>
          <w:tcPr>
            <w:tcW w:w="5832" w:type="dxa"/>
            <w:gridSpan w:val="3"/>
            <w:vAlign w:val="center"/>
          </w:tcPr>
          <w:p w:rsidR="00577118" w:rsidRDefault="00577118" w:rsidP="00577118">
            <w:r w:rsidRPr="00FE671F">
              <w:rPr>
                <w:i/>
                <w:highlight w:val="cyan"/>
              </w:rPr>
              <w:t>vyplnit</w:t>
            </w:r>
          </w:p>
        </w:tc>
      </w:tr>
    </w:tbl>
    <w:p w:rsidR="00485323" w:rsidRPr="00881DE4" w:rsidRDefault="00485323" w:rsidP="00881DE4">
      <w:pPr>
        <w:pStyle w:val="Zkladntext"/>
        <w:spacing w:before="120"/>
      </w:pPr>
    </w:p>
    <w:sectPr w:rsidR="00485323" w:rsidRPr="00881DE4" w:rsidSect="00485323">
      <w:headerReference w:type="default" r:id="rId12"/>
      <w:footerReference w:type="default" r:id="rId13"/>
      <w:pgSz w:w="11906" w:h="16838"/>
      <w:pgMar w:top="1032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1ACB" w:rsidRDefault="00301ACB">
      <w:r>
        <w:separator/>
      </w:r>
    </w:p>
  </w:endnote>
  <w:endnote w:type="continuationSeparator" w:id="1">
    <w:p w:rsidR="00301ACB" w:rsidRDefault="00301A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F65" w:rsidRDefault="00996F65" w:rsidP="00682E4F">
    <w:pPr>
      <w:spacing w:line="336" w:lineRule="auto"/>
      <w:jc w:val="center"/>
      <w:rPr>
        <w:rFonts w:ascii="Arial Narrow" w:hAnsi="Arial Narrow"/>
        <w:color w:val="9F9EC8"/>
        <w:spacing w:val="10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1ACB" w:rsidRDefault="00301ACB">
      <w:r>
        <w:separator/>
      </w:r>
    </w:p>
  </w:footnote>
  <w:footnote w:type="continuationSeparator" w:id="1">
    <w:p w:rsidR="00301ACB" w:rsidRDefault="00301ACB">
      <w:r>
        <w:continuationSeparator/>
      </w:r>
    </w:p>
  </w:footnote>
  <w:footnote w:id="2">
    <w:p w:rsidR="00577118" w:rsidRDefault="00577118" w:rsidP="0044321A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D32755">
        <w:t>N</w:t>
      </w:r>
      <w:r>
        <w:t xml:space="preserve">abídkovou cenou se rozumí nabídková cena za splnění předmětu veřejné zakázky, stanovená uchazeči pro účely hodnocení nabídek postupem stanoveným v bodu </w:t>
      </w:r>
      <w:r w:rsidR="00D32755">
        <w:t>10</w:t>
      </w:r>
      <w:r>
        <w:t>. ZD</w:t>
      </w:r>
      <w:r w:rsidR="00D32755"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F65" w:rsidRPr="00C8367C" w:rsidRDefault="00C8367C" w:rsidP="00C8367C">
    <w:pPr>
      <w:pStyle w:val="Zhlav"/>
      <w:jc w:val="right"/>
      <w:rPr>
        <w:i/>
      </w:rPr>
    </w:pPr>
    <w:r w:rsidRPr="00C8367C">
      <w:rPr>
        <w:i/>
      </w:rPr>
      <w:t xml:space="preserve">Příloha č. </w:t>
    </w:r>
    <w:r w:rsidR="001F387A">
      <w:rPr>
        <w:i/>
      </w:rPr>
      <w:t>3</w:t>
    </w:r>
    <w:r w:rsidRPr="00C8367C">
      <w:rPr>
        <w:i/>
      </w:rPr>
      <w:t xml:space="preserve"> ZD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1469A5"/>
    <w:rsid w:val="0003454C"/>
    <w:rsid w:val="00057C11"/>
    <w:rsid w:val="000D4F7A"/>
    <w:rsid w:val="001040A8"/>
    <w:rsid w:val="001469A5"/>
    <w:rsid w:val="00156495"/>
    <w:rsid w:val="001E2CF0"/>
    <w:rsid w:val="001E3C52"/>
    <w:rsid w:val="001F387A"/>
    <w:rsid w:val="002205E6"/>
    <w:rsid w:val="002D53B7"/>
    <w:rsid w:val="002F26C0"/>
    <w:rsid w:val="00301ACB"/>
    <w:rsid w:val="00353A16"/>
    <w:rsid w:val="004044BB"/>
    <w:rsid w:val="00411442"/>
    <w:rsid w:val="0044321A"/>
    <w:rsid w:val="00445C25"/>
    <w:rsid w:val="00485323"/>
    <w:rsid w:val="004F225D"/>
    <w:rsid w:val="0053373A"/>
    <w:rsid w:val="00577118"/>
    <w:rsid w:val="006134E4"/>
    <w:rsid w:val="00614BFC"/>
    <w:rsid w:val="0063159D"/>
    <w:rsid w:val="00665A3F"/>
    <w:rsid w:val="00682E4F"/>
    <w:rsid w:val="006C1E46"/>
    <w:rsid w:val="00726219"/>
    <w:rsid w:val="00741867"/>
    <w:rsid w:val="007D189E"/>
    <w:rsid w:val="00804E19"/>
    <w:rsid w:val="008262C3"/>
    <w:rsid w:val="00835BB5"/>
    <w:rsid w:val="00881DE4"/>
    <w:rsid w:val="00886E7D"/>
    <w:rsid w:val="008E7CB2"/>
    <w:rsid w:val="0090559D"/>
    <w:rsid w:val="00933081"/>
    <w:rsid w:val="009707B0"/>
    <w:rsid w:val="00996F65"/>
    <w:rsid w:val="009B45A7"/>
    <w:rsid w:val="00A048B1"/>
    <w:rsid w:val="00A322D8"/>
    <w:rsid w:val="00A85BF6"/>
    <w:rsid w:val="00B13EF6"/>
    <w:rsid w:val="00B16AF9"/>
    <w:rsid w:val="00B47E97"/>
    <w:rsid w:val="00B54110"/>
    <w:rsid w:val="00B918CE"/>
    <w:rsid w:val="00BC460B"/>
    <w:rsid w:val="00BC5A6A"/>
    <w:rsid w:val="00BD379C"/>
    <w:rsid w:val="00BF1035"/>
    <w:rsid w:val="00BF35ED"/>
    <w:rsid w:val="00C00F11"/>
    <w:rsid w:val="00C239C0"/>
    <w:rsid w:val="00C8367C"/>
    <w:rsid w:val="00CB0B88"/>
    <w:rsid w:val="00CB356D"/>
    <w:rsid w:val="00CE778C"/>
    <w:rsid w:val="00D10E32"/>
    <w:rsid w:val="00D32755"/>
    <w:rsid w:val="00D75631"/>
    <w:rsid w:val="00DC0436"/>
    <w:rsid w:val="00DC643B"/>
    <w:rsid w:val="00E448FB"/>
    <w:rsid w:val="00E54A61"/>
    <w:rsid w:val="00E9065B"/>
    <w:rsid w:val="00EC5059"/>
    <w:rsid w:val="00EF678C"/>
    <w:rsid w:val="00F124B9"/>
    <w:rsid w:val="00F31827"/>
    <w:rsid w:val="00FD3DBF"/>
    <w:rsid w:val="00FD739C"/>
    <w:rsid w:val="00FE0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41867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C0436"/>
    <w:pPr>
      <w:keepNext/>
      <w:outlineLvl w:val="0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DC0436"/>
    <w:pPr>
      <w:jc w:val="center"/>
    </w:pPr>
    <w:rPr>
      <w:b/>
      <w:bCs/>
      <w:sz w:val="32"/>
    </w:rPr>
  </w:style>
  <w:style w:type="paragraph" w:styleId="Zkladntext">
    <w:name w:val="Body Text"/>
    <w:basedOn w:val="Normln"/>
    <w:link w:val="ZkladntextChar"/>
    <w:rsid w:val="00DC0436"/>
    <w:pPr>
      <w:jc w:val="both"/>
    </w:pPr>
  </w:style>
  <w:style w:type="paragraph" w:styleId="Zhlav">
    <w:name w:val="header"/>
    <w:basedOn w:val="Normln"/>
    <w:rsid w:val="0074186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41867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sid w:val="00D10E3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D10E32"/>
    <w:rPr>
      <w:vertAlign w:val="superscript"/>
    </w:rPr>
  </w:style>
  <w:style w:type="table" w:styleId="Mkatabulky">
    <w:name w:val="Table Grid"/>
    <w:basedOn w:val="Normlntabulka"/>
    <w:rsid w:val="00C836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Standardnpsmoodstavce"/>
    <w:link w:val="Nadpis1"/>
    <w:rsid w:val="00577118"/>
    <w:rPr>
      <w:rFonts w:ascii="Arial" w:hAnsi="Arial" w:cs="Arial"/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577118"/>
    <w:rPr>
      <w:b/>
      <w:bCs/>
      <w:sz w:val="32"/>
      <w:szCs w:val="24"/>
    </w:rPr>
  </w:style>
  <w:style w:type="character" w:customStyle="1" w:styleId="ZkladntextChar">
    <w:name w:val="Základní text Char"/>
    <w:basedOn w:val="Standardnpsmoodstavce"/>
    <w:link w:val="Zkladntext"/>
    <w:rsid w:val="00577118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77118"/>
  </w:style>
  <w:style w:type="paragraph" w:styleId="Textbubliny">
    <w:name w:val="Balloon Text"/>
    <w:basedOn w:val="Normln"/>
    <w:link w:val="TextbublinyChar"/>
    <w:rsid w:val="004432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4321A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Klienti\&#268;esk&#225;%20centr&#225;la%20cestovn&#237;ho%20ruchu(00482)\Sm&#283;rnice%20CzechTourismu-ve&#345;ejn&#233;%20zak&#225;zky%20(0047)\Vzorov&#233;%20p&#345;&#237;lohy\R-2-p&#345;&#237;l.3%20Sm&#283;rnice-kryc&#237;%20list,VZOR-070104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ový dokument" ma:contentTypeID="0x010100FCF6174201864D188B32A17E6260720600E8660ED1E36C4D87846FDE9D29607FA9001B8A7C9AA3A4E745ABD7C96BE1DF4F9B" ma:contentTypeVersion="25" ma:contentTypeDescription="Umožňuje vytvořit nový dokument v této knihovně" ma:contentTypeScope="" ma:versionID="b208d5143678c3a4aa7326e54e388ca9">
  <xsd:schema xmlns:xsd="http://www.w3.org/2001/XMLSchema" xmlns:p="http://schemas.microsoft.com/office/2006/metadata/properties" xmlns:ns2="B5CC2AE1-2329-4532-9CCF-347DAA3D07CD" xmlns:ns3="b5cc2ae1-2329-4532-9ccf-347daa3d07cd" targetNamespace="http://schemas.microsoft.com/office/2006/metadata/properties" ma:root="true" ma:fieldsID="a6fc48fd446f8a9d835c8575d1fcca1c" ns2:_="" ns3:_="">
    <xsd:import namespace="B5CC2AE1-2329-4532-9CCF-347DAA3D07CD"/>
    <xsd:import namespace="b5cc2ae1-2329-4532-9ccf-347daa3d07cd"/>
    <xsd:element name="properties">
      <xsd:complexType>
        <xsd:sequence>
          <xsd:element name="documentManagement">
            <xsd:complexType>
              <xsd:all>
                <xsd:element ref="ns2:DruhDokumentu"/>
                <xsd:element ref="ns2:KlicovaSlova" minOccurs="0"/>
                <xsd:element ref="ns2:Poznamka" minOccurs="0"/>
                <xsd:element ref="ns2:StavDokumentu"/>
                <xsd:element ref="ns2:StavSchvalovani"/>
                <xsd:element ref="ns2:Schvalil" minOccurs="0"/>
                <xsd:element ref="ns2:NazevSouboruProtistrany" minOccurs="0"/>
                <xsd:element ref="ns2:Rizeni" minOccurs="0"/>
                <xsd:element ref="ns2:MailId" minOccurs="0"/>
                <xsd:element ref="ns2:Pripad" minOccurs="0"/>
                <xsd:element ref="ns2:Klient" minOccurs="0"/>
                <xsd:element ref="ns3:Dokument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5CC2AE1-2329-4532-9CCF-347DAA3D07CD" elementFormDefault="qualified">
    <xsd:import namespace="http://schemas.microsoft.com/office/2006/documentManagement/types"/>
    <xsd:element name="DruhDokumentu" ma:index="8" ma:displayName="Druh dokumentu" ma:default="Dopis" ma:internalName="DruhDokumentu" ma:readOnly="false">
      <xsd:simpleType>
        <xsd:restriction base="dms:Choice">
          <xsd:enumeration value="Dopis"/>
          <xsd:enumeration value="Email"/>
          <xsd:enumeration value="Fax"/>
          <xsd:enumeration value="Korporátní dokumenty"/>
          <xsd:enumeration value="Podání"/>
          <xsd:enumeration value="Plná moc"/>
          <xsd:enumeration value="Předávací protokol"/>
          <xsd:enumeration value="Smlouva"/>
          <xsd:enumeration value="Různé"/>
        </xsd:restriction>
      </xsd:simpleType>
    </xsd:element>
    <xsd:element name="KlicovaSlova" ma:index="9" nillable="true" ma:displayName="Klíčová slova" ma:internalName="KlicovaSlova">
      <xsd:simpleType>
        <xsd:restriction base="dms:Note"/>
      </xsd:simpleType>
    </xsd:element>
    <xsd:element name="Poznamka" ma:index="10" nillable="true" ma:displayName="Poznámka" ma:internalName="Poznamka">
      <xsd:simpleType>
        <xsd:restriction base="dms:Note"/>
      </xsd:simpleType>
    </xsd:element>
    <xsd:element name="StavDokumentu" ma:index="11" ma:displayName="Stav dokumentu" ma:default="Koncept" ma:internalName="StavDokumentu" ma:readOnly="false">
      <xsd:simpleType>
        <xsd:restriction base="dms:Choice">
          <xsd:enumeration value="Koncept"/>
          <xsd:enumeration value="Finální verze"/>
        </xsd:restriction>
      </xsd:simpleType>
    </xsd:element>
    <xsd:element name="StavSchvalovani" ma:index="12" ma:displayName="Stav schvalování" ma:default="Neschváleno" ma:internalName="StavSchvalovani" ma:readOnly="false">
      <xsd:simpleType>
        <xsd:restriction base="dms:Choice">
          <xsd:enumeration value="Schváleno"/>
          <xsd:enumeration value="Neschváleno"/>
        </xsd:restriction>
      </xsd:simpleType>
    </xsd:element>
    <xsd:element name="Schvalil" ma:index="13" nillable="true" ma:displayName="Schválil" ma:internalName="Schval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azevSouboruProtistrany" ma:index="14" nillable="true" ma:displayName="Název souboru protistrany" ma:internalName="NazevSouboruProtistrany">
      <xsd:simpleType>
        <xsd:restriction base="dms:Text"/>
      </xsd:simpleType>
    </xsd:element>
    <xsd:element name="Rizeni" ma:index="15" nillable="true" ma:displayName="Řízení" ma:list="{c7e8d062-8404-43b5-8208-51d973557d54}" ma:internalName="Rizeni" ma:showField="SpisovaZnacka" ma:web="ee90dae6-6252-41da-83a4-160b6f300897">
      <xsd:simpleType>
        <xsd:restriction base="dms:Lookup"/>
      </xsd:simpleType>
    </xsd:element>
    <xsd:element name="MailId" ma:index="16" nillable="true" ma:displayName="MailId" ma:hidden="true" ma:internalName="MailId">
      <xsd:simpleType>
        <xsd:restriction base="dms:Text"/>
      </xsd:simpleType>
    </xsd:element>
    <xsd:element name="Pripad" ma:index="17" nillable="true" ma:displayName="Případ" ma:hidden="true" ma:list="{8c781a8c-5da7-4f06-8684-1f5ae7c514d1}" ma:internalName="Pripad" ma:showField="Title" ma:web="ee90dae6-6252-41da-83a4-160b6f300897">
      <xsd:simpleType>
        <xsd:restriction base="dms:Lookup"/>
      </xsd:simpleType>
    </xsd:element>
    <xsd:element name="Klient" ma:index="18" nillable="true" ma:displayName="Klient" ma:hidden="true" ma:list="{e49d14b7-25c8-4df0-bd3f-4f4429adaf1e}" ma:internalName="Klient" ma:showField="Title" ma:web="ee90dae6-6252-41da-83a4-160b6f300897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b5cc2ae1-2329-4532-9ccf-347daa3d07cd" elementFormDefault="qualified">
    <xsd:import namespace="http://schemas.microsoft.com/office/2006/documentManagement/types"/>
    <xsd:element name="DokumentId" ma:index="23" nillable="true" ma:displayName="Dokument ID" ma:internalName="Dokumen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7" ma:displayName="Název dokument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DokumentId xmlns="b5cc2ae1-2329-4532-9ccf-347daa3d07cd">21602787-1bfa-4ddc-9e14-e76a3dde1b14</DokumentId>
    <DruhDokumentu xmlns="B5CC2AE1-2329-4532-9CCF-347DAA3D07CD">Dopis</DruhDokumentu>
    <Pripad xmlns="B5CC2AE1-2329-4532-9CCF-347DAA3D07CD" xsi:nil="true"/>
    <Schvalil xmlns="B5CC2AE1-2329-4532-9CCF-347DAA3D07CD">
      <UserInfo xmlns="B5CC2AE1-2329-4532-9CCF-347DAA3D07CD">
        <DisplayName xmlns="B5CC2AE1-2329-4532-9CCF-347DAA3D07CD"/>
        <AccountId xmlns="B5CC2AE1-2329-4532-9CCF-347DAA3D07CD" xsi:nil="true"/>
        <AccountType xmlns="B5CC2AE1-2329-4532-9CCF-347DAA3D07CD"/>
      </UserInfo>
    </Schvalil>
    <Poznamka xmlns="B5CC2AE1-2329-4532-9CCF-347DAA3D07CD" xsi:nil="true"/>
    <Klient xmlns="B5CC2AE1-2329-4532-9CCF-347DAA3D07CD" xsi:nil="true"/>
    <KlicovaSlova xmlns="B5CC2AE1-2329-4532-9CCF-347DAA3D07CD" xsi:nil="true"/>
    <StavDokumentu xmlns="B5CC2AE1-2329-4532-9CCF-347DAA3D07CD">Koncept</StavDokumentu>
    <Rizeni xmlns="B5CC2AE1-2329-4532-9CCF-347DAA3D07CD" xsi:nil="true"/>
    <MailId xmlns="B5CC2AE1-2329-4532-9CCF-347DAA3D07CD" xsi:nil="true"/>
    <StavSchvalovani xmlns="B5CC2AE1-2329-4532-9CCF-347DAA3D07CD">Neschváleno</StavSchvalovani>
    <NazevSouboruProtistrany xmlns="B5CC2AE1-2329-4532-9CCF-347DAA3D07CD" xsi:nil="true"/>
  </documentManagement>
</p:properties>
</file>

<file path=customXml/itemProps1.xml><?xml version="1.0" encoding="utf-8"?>
<ds:datastoreItem xmlns:ds="http://schemas.openxmlformats.org/officeDocument/2006/customXml" ds:itemID="{20FC1972-825F-4E3C-B666-E2E5E41E2E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059C95-A0AA-4982-A7B5-9CA423BD749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A2114D8-39CB-48E2-A0F2-78521DCDEC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C2AE1-2329-4532-9CCF-347DAA3D07CD"/>
    <ds:schemaRef ds:uri="b5cc2ae1-2329-4532-9ccf-347daa3d07c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2599116-4AED-4FC9-A15C-B51F22DCD40F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B5CC2AE1-2329-4532-9CCF-347DAA3D07CD"/>
    <ds:schemaRef ds:uri="b5cc2ae1-2329-4532-9ccf-347daa3d07cd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R-2-příl.3 Směrnice-krycí list,VZOR-070104</Template>
  <TotalTime>0</TotalTime>
  <Pages>1</Pages>
  <Words>113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</vt:lpstr>
    </vt:vector>
  </TitlesOfParts>
  <Company>TSK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</dc:title>
  <dc:subject/>
  <dc:creator>0044</dc:creator>
  <cp:keywords/>
  <dc:description/>
  <cp:lastModifiedBy>0080</cp:lastModifiedBy>
  <cp:revision>2</cp:revision>
  <cp:lastPrinted>2012-01-11T11:10:00Z</cp:lastPrinted>
  <dcterms:created xsi:type="dcterms:W3CDTF">2013-02-05T15:22:00Z</dcterms:created>
  <dcterms:modified xsi:type="dcterms:W3CDTF">2013-02-05T15:22:00Z</dcterms:modified>
</cp:coreProperties>
</file>